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7845D" w14:textId="77777777" w:rsidR="006926A7" w:rsidRPr="004B0FB9" w:rsidRDefault="0097391C" w:rsidP="004435F5">
      <w:pPr>
        <w:jc w:val="center"/>
        <w:rPr>
          <w:rFonts w:ascii="Arial" w:eastAsia="Times New Roman" w:hAnsi="Arial" w:cs="Arial"/>
          <w:sz w:val="34"/>
          <w:szCs w:val="34"/>
          <w:lang w:eastAsia="cs-CZ"/>
        </w:rPr>
      </w:pPr>
      <w:r>
        <w:rPr>
          <w:b/>
        </w:rPr>
        <w:t>Obec Podmoky</w:t>
      </w:r>
      <w:r w:rsidR="00802FDC">
        <w:rPr>
          <w:b/>
        </w:rPr>
        <w:t>,</w:t>
      </w:r>
      <w:r>
        <w:rPr>
          <w:b/>
        </w:rPr>
        <w:t xml:space="preserve"> </w:t>
      </w:r>
      <w:r w:rsidR="006926A7">
        <w:rPr>
          <w:b/>
        </w:rPr>
        <w:t xml:space="preserve">v souladu s ustanovením §39 odst. 1 zákona č. 128/2000 Sb. ve znění pozdějších předpisů zveřejňuje </w:t>
      </w:r>
      <w:r w:rsidR="006926A7" w:rsidRPr="00E75821">
        <w:rPr>
          <w:b/>
        </w:rPr>
        <w:t>záměr</w:t>
      </w:r>
      <w:r w:rsidR="006926A7">
        <w:rPr>
          <w:b/>
        </w:rPr>
        <w:t>:</w:t>
      </w:r>
    </w:p>
    <w:p w14:paraId="27DDD5D4" w14:textId="77777777" w:rsidR="00F522AE" w:rsidRPr="00E75821" w:rsidRDefault="00F522AE" w:rsidP="00F522AE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E75821">
        <w:rPr>
          <w:rFonts w:eastAsia="Times New Roman" w:cs="Times New Roman"/>
          <w:b/>
          <w:bCs/>
          <w:u w:val="single"/>
          <w:lang w:eastAsia="cs-CZ"/>
        </w:rPr>
        <w:t xml:space="preserve">Záměr </w:t>
      </w:r>
      <w:r w:rsidR="004435F5">
        <w:rPr>
          <w:rFonts w:eastAsia="Times New Roman" w:cs="Times New Roman"/>
          <w:b/>
          <w:bCs/>
          <w:u w:val="single"/>
          <w:lang w:eastAsia="cs-CZ"/>
        </w:rPr>
        <w:t xml:space="preserve">na </w:t>
      </w:r>
      <w:r w:rsidR="00B06789">
        <w:rPr>
          <w:rFonts w:eastAsia="Times New Roman" w:cs="Times New Roman"/>
          <w:b/>
          <w:bCs/>
          <w:u w:val="single"/>
          <w:lang w:eastAsia="cs-CZ"/>
        </w:rPr>
        <w:t xml:space="preserve">uzavření smlouvy </w:t>
      </w:r>
      <w:r w:rsidR="00D921AA">
        <w:rPr>
          <w:rFonts w:eastAsia="Times New Roman" w:cs="Times New Roman"/>
          <w:b/>
          <w:bCs/>
          <w:u w:val="single"/>
          <w:lang w:eastAsia="cs-CZ"/>
        </w:rPr>
        <w:t xml:space="preserve">o </w:t>
      </w:r>
      <w:r w:rsidR="000B0247">
        <w:rPr>
          <w:rFonts w:eastAsia="Times New Roman" w:cs="Times New Roman"/>
          <w:b/>
          <w:bCs/>
          <w:u w:val="single"/>
          <w:lang w:eastAsia="cs-CZ"/>
        </w:rPr>
        <w:t>výpůjčce</w:t>
      </w:r>
      <w:r w:rsidR="00D921AA">
        <w:rPr>
          <w:rFonts w:eastAsia="Times New Roman" w:cs="Times New Roman"/>
          <w:b/>
          <w:bCs/>
          <w:u w:val="single"/>
          <w:lang w:eastAsia="cs-CZ"/>
        </w:rPr>
        <w:t xml:space="preserve"> pro</w:t>
      </w:r>
      <w:r w:rsidR="00B06789">
        <w:rPr>
          <w:rFonts w:eastAsia="Times New Roman" w:cs="Times New Roman"/>
          <w:b/>
          <w:bCs/>
          <w:u w:val="single"/>
          <w:lang w:eastAsia="cs-CZ"/>
        </w:rPr>
        <w:t xml:space="preserve"> obcí realizované rozšíření vodovodu se společností Vodovody a kanalizace Nymburk, a.s., dále jen </w:t>
      </w:r>
      <w:proofErr w:type="spellStart"/>
      <w:r w:rsidR="00B06789">
        <w:rPr>
          <w:rFonts w:eastAsia="Times New Roman" w:cs="Times New Roman"/>
          <w:b/>
          <w:bCs/>
          <w:u w:val="single"/>
          <w:lang w:eastAsia="cs-CZ"/>
        </w:rPr>
        <w:t>VaK</w:t>
      </w:r>
      <w:proofErr w:type="spellEnd"/>
      <w:r w:rsidR="00B06789">
        <w:rPr>
          <w:rFonts w:eastAsia="Times New Roman" w:cs="Times New Roman"/>
          <w:b/>
          <w:bCs/>
          <w:u w:val="single"/>
          <w:lang w:eastAsia="cs-CZ"/>
        </w:rPr>
        <w:t>.</w:t>
      </w:r>
    </w:p>
    <w:p w14:paraId="0460EB2E" w14:textId="77777777" w:rsidR="00F522AE" w:rsidRDefault="005C0A69" w:rsidP="00F522AE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E75821">
        <w:rPr>
          <w:rFonts w:eastAsia="Times New Roman" w:cs="Times New Roman"/>
          <w:lang w:eastAsia="cs-CZ"/>
        </w:rPr>
        <w:t xml:space="preserve">Při </w:t>
      </w:r>
      <w:r w:rsidR="00B06789">
        <w:rPr>
          <w:rFonts w:eastAsia="Times New Roman" w:cs="Times New Roman"/>
          <w:lang w:eastAsia="cs-CZ"/>
        </w:rPr>
        <w:t xml:space="preserve">zasíťování pozemků v lokalitě Na Stráních určených pro výstavbu nových pěti rodinných domů na bylo realizováno na náklady obce Podmoky rozšíření vodovodního řadu k pozemkům </w:t>
      </w:r>
      <w:proofErr w:type="spellStart"/>
      <w:r w:rsidR="00B06789">
        <w:rPr>
          <w:rFonts w:eastAsia="Times New Roman" w:cs="Times New Roman"/>
          <w:lang w:eastAsia="cs-CZ"/>
        </w:rPr>
        <w:t>p.č</w:t>
      </w:r>
      <w:proofErr w:type="spellEnd"/>
      <w:r w:rsidR="00B06789">
        <w:rPr>
          <w:rFonts w:eastAsia="Times New Roman" w:cs="Times New Roman"/>
          <w:lang w:eastAsia="cs-CZ"/>
        </w:rPr>
        <w:t>. 408/16, 408/17, 408/18, 412/8, 412/9 a 412/10.</w:t>
      </w:r>
      <w:r w:rsidR="000043AE">
        <w:rPr>
          <w:rFonts w:eastAsia="Times New Roman" w:cs="Times New Roman"/>
          <w:lang w:eastAsia="cs-CZ"/>
        </w:rPr>
        <w:t xml:space="preserve"> </w:t>
      </w:r>
    </w:p>
    <w:p w14:paraId="152AE9ED" w14:textId="77777777" w:rsidR="00B06789" w:rsidRPr="00E75821" w:rsidRDefault="00B06789" w:rsidP="00F522AE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Vzhledem k tomu, že vodovod v obci Podmoky je ve vlastnictví společnosti </w:t>
      </w:r>
      <w:proofErr w:type="spellStart"/>
      <w:r>
        <w:rPr>
          <w:rFonts w:eastAsia="Times New Roman" w:cs="Times New Roman"/>
          <w:lang w:eastAsia="cs-CZ"/>
        </w:rPr>
        <w:t>VaK</w:t>
      </w:r>
      <w:proofErr w:type="spellEnd"/>
      <w:r>
        <w:rPr>
          <w:rFonts w:eastAsia="Times New Roman" w:cs="Times New Roman"/>
          <w:lang w:eastAsia="cs-CZ"/>
        </w:rPr>
        <w:t xml:space="preserve">, je záměrem obce jeho předání do správy </w:t>
      </w:r>
      <w:proofErr w:type="spellStart"/>
      <w:r>
        <w:rPr>
          <w:rFonts w:eastAsia="Times New Roman" w:cs="Times New Roman"/>
          <w:lang w:eastAsia="cs-CZ"/>
        </w:rPr>
        <w:t>VaK</w:t>
      </w:r>
      <w:proofErr w:type="spellEnd"/>
      <w:r>
        <w:rPr>
          <w:rFonts w:eastAsia="Times New Roman" w:cs="Times New Roman"/>
          <w:lang w:eastAsia="cs-CZ"/>
        </w:rPr>
        <w:t>, a to na základě smlouvy</w:t>
      </w:r>
      <w:r w:rsidR="00D921AA">
        <w:rPr>
          <w:rFonts w:eastAsia="Times New Roman" w:cs="Times New Roman"/>
          <w:lang w:eastAsia="cs-CZ"/>
        </w:rPr>
        <w:t xml:space="preserve"> o </w:t>
      </w:r>
      <w:r w:rsidR="000B0247">
        <w:rPr>
          <w:rFonts w:eastAsia="Times New Roman" w:cs="Times New Roman"/>
          <w:lang w:eastAsia="cs-CZ"/>
        </w:rPr>
        <w:t>výpůjčce</w:t>
      </w:r>
      <w:r>
        <w:rPr>
          <w:rFonts w:eastAsia="Times New Roman" w:cs="Times New Roman"/>
          <w:lang w:eastAsia="cs-CZ"/>
        </w:rPr>
        <w:t>.</w:t>
      </w:r>
    </w:p>
    <w:p w14:paraId="2A5CF500" w14:textId="77777777" w:rsidR="00B96203" w:rsidRPr="00D921AA" w:rsidRDefault="00B96203" w:rsidP="00D921AA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D921AA">
        <w:rPr>
          <w:rFonts w:eastAsia="Times New Roman" w:cs="Times New Roman"/>
          <w:lang w:eastAsia="cs-CZ"/>
        </w:rPr>
        <w:t xml:space="preserve">Občané obce se mohou dle § 39, odst. 1 zák. č. 128/2000 Sb., Zákon o obcích, ve znění pozdějších předpisů k záměru uzavřít smlouvu </w:t>
      </w:r>
      <w:r w:rsidR="00D921AA" w:rsidRPr="00D921AA">
        <w:rPr>
          <w:rFonts w:eastAsia="Times New Roman" w:cs="Times New Roman"/>
          <w:lang w:eastAsia="cs-CZ"/>
        </w:rPr>
        <w:t xml:space="preserve">o </w:t>
      </w:r>
      <w:r w:rsidR="000B0247">
        <w:rPr>
          <w:rFonts w:eastAsia="Times New Roman" w:cs="Times New Roman"/>
          <w:lang w:eastAsia="cs-CZ"/>
        </w:rPr>
        <w:t>výpůjčce</w:t>
      </w:r>
      <w:r w:rsidR="00D921AA" w:rsidRPr="00D921AA">
        <w:rPr>
          <w:rFonts w:eastAsia="Times New Roman" w:cs="Times New Roman"/>
          <w:lang w:eastAsia="cs-CZ"/>
        </w:rPr>
        <w:t xml:space="preserve"> </w:t>
      </w:r>
      <w:r w:rsidR="00B06789" w:rsidRPr="00D921AA">
        <w:rPr>
          <w:rFonts w:eastAsia="Times New Roman" w:cs="Times New Roman"/>
          <w:lang w:eastAsia="cs-CZ"/>
        </w:rPr>
        <w:t xml:space="preserve">týkající se rozšíření </w:t>
      </w:r>
      <w:r w:rsidR="00802FDC" w:rsidRPr="00D921AA">
        <w:rPr>
          <w:rFonts w:eastAsia="Times New Roman" w:cs="Times New Roman"/>
          <w:lang w:eastAsia="cs-CZ"/>
        </w:rPr>
        <w:t>vodovodního řadu v lokalitě Na Stráních</w:t>
      </w:r>
      <w:r w:rsidRPr="00D921AA">
        <w:rPr>
          <w:rFonts w:eastAsia="Times New Roman" w:cs="Times New Roman"/>
          <w:lang w:eastAsia="cs-CZ"/>
        </w:rPr>
        <w:t xml:space="preserve"> písemně, ústně nebo v elektronické podobě vyjádřit na Obecním úřadě v Podmokách do 15 dnů po zveřejnění oznámení. K později podaným námitkám nemusí být přihlédnuto.</w:t>
      </w:r>
    </w:p>
    <w:p w14:paraId="4B2FDAEA" w14:textId="77777777" w:rsidR="00B96203" w:rsidRDefault="00B96203">
      <w:pPr>
        <w:rPr>
          <w:b/>
        </w:rPr>
      </w:pPr>
    </w:p>
    <w:p w14:paraId="05EE1BA7" w14:textId="77777777" w:rsidR="00DB737D" w:rsidRPr="00E75821" w:rsidRDefault="00DB737D" w:rsidP="00DB737D">
      <w:pPr>
        <w:spacing w:after="0"/>
      </w:pPr>
    </w:p>
    <w:p w14:paraId="1AA78493" w14:textId="77777777" w:rsidR="00DB737D" w:rsidRPr="00E75821" w:rsidRDefault="00DB737D" w:rsidP="00DB737D">
      <w:pPr>
        <w:spacing w:after="0"/>
      </w:pPr>
      <w:r w:rsidRPr="00E75821">
        <w:t>Vyvěšeno:</w:t>
      </w:r>
      <w:r w:rsidR="00FD58AB" w:rsidRPr="00E75821">
        <w:t xml:space="preserve"> </w:t>
      </w:r>
      <w:r w:rsidR="00FD58AB" w:rsidRPr="00E75821">
        <w:rPr>
          <w:rFonts w:eastAsia="Times New Roman" w:cs="Times New Roman"/>
          <w:lang w:eastAsia="cs-CZ"/>
        </w:rPr>
        <w:t> </w:t>
      </w:r>
      <w:r w:rsidR="00D921AA">
        <w:t>18</w:t>
      </w:r>
      <w:r w:rsidR="00E85F02">
        <w:t>.</w:t>
      </w:r>
      <w:r w:rsidR="00802FDC">
        <w:t>3</w:t>
      </w:r>
      <w:r w:rsidR="00E85F02">
        <w:t>.201</w:t>
      </w:r>
      <w:r w:rsidR="00802FDC">
        <w:t>9</w:t>
      </w:r>
    </w:p>
    <w:p w14:paraId="2795CA01" w14:textId="77777777" w:rsidR="00DB737D" w:rsidRPr="00E75821" w:rsidRDefault="00DB737D" w:rsidP="00DB737D">
      <w:pPr>
        <w:spacing w:after="0"/>
      </w:pPr>
    </w:p>
    <w:p w14:paraId="38735098" w14:textId="77777777" w:rsidR="00DB737D" w:rsidRPr="00E75821" w:rsidRDefault="00DB737D" w:rsidP="00DB737D">
      <w:pPr>
        <w:spacing w:after="0"/>
      </w:pPr>
      <w:r w:rsidRPr="00E75821">
        <w:t>Svěšeno:</w:t>
      </w:r>
      <w:r w:rsidR="00FD58AB" w:rsidRPr="00E75821">
        <w:t xml:space="preserve"> </w:t>
      </w:r>
      <w:r w:rsidR="00FD58AB" w:rsidRPr="00E75821">
        <w:rPr>
          <w:rFonts w:eastAsia="Times New Roman" w:cs="Times New Roman"/>
          <w:lang w:eastAsia="cs-CZ"/>
        </w:rPr>
        <w:t> </w:t>
      </w:r>
      <w:r w:rsidR="004435F5">
        <w:t>29.4.2019</w:t>
      </w:r>
    </w:p>
    <w:p w14:paraId="3AE7B4F4" w14:textId="77777777" w:rsidR="00DB737D" w:rsidRPr="00E75821" w:rsidRDefault="00DB737D" w:rsidP="00DB737D">
      <w:pPr>
        <w:spacing w:after="0"/>
      </w:pPr>
    </w:p>
    <w:p w14:paraId="6615D765" w14:textId="77777777" w:rsidR="0029291D" w:rsidRPr="00E75821" w:rsidRDefault="0029291D" w:rsidP="00DB737D">
      <w:pPr>
        <w:spacing w:after="0"/>
      </w:pPr>
    </w:p>
    <w:p w14:paraId="6EF526F7" w14:textId="77777777" w:rsidR="0029291D" w:rsidRPr="00E75821" w:rsidRDefault="0029291D" w:rsidP="00DB737D">
      <w:pPr>
        <w:spacing w:after="0"/>
      </w:pPr>
    </w:p>
    <w:p w14:paraId="4DE4B370" w14:textId="77777777" w:rsidR="0029291D" w:rsidRPr="00E75821" w:rsidRDefault="0029291D" w:rsidP="00DB737D">
      <w:pPr>
        <w:spacing w:after="0"/>
      </w:pPr>
      <w:r w:rsidRPr="00E75821">
        <w:tab/>
      </w:r>
      <w:r w:rsidRPr="00E75821">
        <w:tab/>
      </w:r>
      <w:r w:rsidRPr="00E75821">
        <w:tab/>
      </w:r>
      <w:r w:rsidRPr="00E75821">
        <w:tab/>
      </w:r>
      <w:r w:rsidRPr="00E75821">
        <w:tab/>
      </w:r>
      <w:r w:rsidRPr="00E75821">
        <w:tab/>
      </w:r>
      <w:r w:rsidRPr="00E75821">
        <w:tab/>
      </w:r>
      <w:r w:rsidRPr="00E75821">
        <w:tab/>
        <w:t>………………………………………………</w:t>
      </w:r>
    </w:p>
    <w:p w14:paraId="59C4A421" w14:textId="77777777" w:rsidR="0029291D" w:rsidRPr="00E75821" w:rsidRDefault="0029291D" w:rsidP="00DB737D">
      <w:pPr>
        <w:spacing w:after="0"/>
      </w:pPr>
      <w:r w:rsidRPr="00E75821">
        <w:tab/>
      </w:r>
      <w:r w:rsidRPr="00E75821">
        <w:tab/>
      </w:r>
      <w:r w:rsidRPr="00E75821">
        <w:tab/>
      </w:r>
      <w:r w:rsidRPr="00E75821">
        <w:tab/>
      </w:r>
      <w:r w:rsidRPr="00E75821">
        <w:tab/>
      </w:r>
      <w:r w:rsidRPr="00E75821">
        <w:tab/>
      </w:r>
      <w:r w:rsidRPr="00E75821">
        <w:tab/>
      </w:r>
      <w:r w:rsidRPr="00E75821">
        <w:tab/>
      </w:r>
      <w:r w:rsidR="00C21492">
        <w:t xml:space="preserve">       </w:t>
      </w:r>
      <w:r w:rsidRPr="00E75821">
        <w:t xml:space="preserve">Ing. Ivo </w:t>
      </w:r>
      <w:proofErr w:type="spellStart"/>
      <w:r w:rsidRPr="00E75821">
        <w:t>Šnévajs</w:t>
      </w:r>
      <w:proofErr w:type="spellEnd"/>
    </w:p>
    <w:p w14:paraId="67D97B06" w14:textId="77777777" w:rsidR="0029291D" w:rsidRPr="00E75821" w:rsidRDefault="0029291D" w:rsidP="0029291D">
      <w:pPr>
        <w:spacing w:after="0"/>
        <w:ind w:left="4956" w:firstLine="708"/>
      </w:pPr>
      <w:r w:rsidRPr="00E75821">
        <w:t>Starosta obce Podmoky</w:t>
      </w:r>
    </w:p>
    <w:sectPr w:rsidR="0029291D" w:rsidRPr="00E75821" w:rsidSect="00A67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591"/>
    <w:rsid w:val="000043AE"/>
    <w:rsid w:val="00074C17"/>
    <w:rsid w:val="000B0247"/>
    <w:rsid w:val="00191F54"/>
    <w:rsid w:val="001932E5"/>
    <w:rsid w:val="001F458E"/>
    <w:rsid w:val="002257DE"/>
    <w:rsid w:val="0029291D"/>
    <w:rsid w:val="002A4591"/>
    <w:rsid w:val="00371716"/>
    <w:rsid w:val="003777B4"/>
    <w:rsid w:val="004435F5"/>
    <w:rsid w:val="004C40C7"/>
    <w:rsid w:val="004F0F4C"/>
    <w:rsid w:val="00557BBC"/>
    <w:rsid w:val="005C0A69"/>
    <w:rsid w:val="0061041A"/>
    <w:rsid w:val="006926A7"/>
    <w:rsid w:val="006D0DB0"/>
    <w:rsid w:val="00754477"/>
    <w:rsid w:val="00802FDC"/>
    <w:rsid w:val="00896361"/>
    <w:rsid w:val="0097391C"/>
    <w:rsid w:val="009D7801"/>
    <w:rsid w:val="00A67572"/>
    <w:rsid w:val="00AE2FEA"/>
    <w:rsid w:val="00B035B7"/>
    <w:rsid w:val="00B06789"/>
    <w:rsid w:val="00B85BC7"/>
    <w:rsid w:val="00B96203"/>
    <w:rsid w:val="00BD0746"/>
    <w:rsid w:val="00C12227"/>
    <w:rsid w:val="00C21492"/>
    <w:rsid w:val="00C81B2D"/>
    <w:rsid w:val="00D34C64"/>
    <w:rsid w:val="00D73EFE"/>
    <w:rsid w:val="00D921AA"/>
    <w:rsid w:val="00DB737D"/>
    <w:rsid w:val="00E142AC"/>
    <w:rsid w:val="00E75821"/>
    <w:rsid w:val="00E85F02"/>
    <w:rsid w:val="00F15F16"/>
    <w:rsid w:val="00F522AE"/>
    <w:rsid w:val="00FD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BC626"/>
  <w15:docId w15:val="{8FCAB689-FC9A-4C59-AF82-A3F6A989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75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962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\Documents\OBEC\Vecna%20bremena\Vzory%20smlouvy%20o%20VB%20Podmoky\Zverejneni%20zameru%20na%20VB%20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Zverejneni zameru na VB vzor</Template>
  <TotalTime>19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Starosta Podmoky</cp:lastModifiedBy>
  <cp:revision>8</cp:revision>
  <dcterms:created xsi:type="dcterms:W3CDTF">2019-03-18T07:17:00Z</dcterms:created>
  <dcterms:modified xsi:type="dcterms:W3CDTF">2019-03-20T08:51:00Z</dcterms:modified>
</cp:coreProperties>
</file>